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eastAsia="方正小标宋_GBK"/>
          <w:bCs/>
          <w:sz w:val="40"/>
          <w:szCs w:val="40"/>
        </w:rPr>
      </w:pPr>
      <w:r>
        <w:rPr>
          <w:rFonts w:hint="eastAsia" w:eastAsia="方正小标宋_GBK"/>
          <w:bCs/>
          <w:sz w:val="40"/>
          <w:szCs w:val="40"/>
        </w:rPr>
        <w:t>江苏省</w:t>
      </w:r>
      <w:bookmarkStart w:id="0" w:name="_GoBack"/>
      <w:bookmarkEnd w:id="0"/>
      <w:r>
        <w:rPr>
          <w:rFonts w:hint="eastAsia" w:eastAsia="方正小标宋_GBK"/>
          <w:bCs/>
          <w:sz w:val="40"/>
          <w:szCs w:val="40"/>
        </w:rPr>
        <w:t>机关事业单位工人技术等级复核人员登记表</w:t>
      </w:r>
    </w:p>
    <w:tbl>
      <w:tblPr>
        <w:tblStyle w:val="4"/>
        <w:tblW w:w="946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82"/>
        <w:gridCol w:w="651"/>
        <w:gridCol w:w="618"/>
        <w:gridCol w:w="12"/>
        <w:gridCol w:w="1110"/>
        <w:gridCol w:w="696"/>
        <w:gridCol w:w="1594"/>
        <w:gridCol w:w="2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0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102" w:leftChars="-32" w:right="-109" w:rightChars="-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6063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冠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02" w:type="dxa"/>
            <w:vAlign w:val="center"/>
          </w:tcPr>
          <w:p>
            <w:pPr>
              <w:spacing w:line="240" w:lineRule="exact"/>
              <w:ind w:left="-102" w:leftChars="-32" w:right="-109" w:rightChars="-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8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240" w:lineRule="exact"/>
              <w:ind w:left="-86" w:leftChars="-27" w:right="-106" w:rightChars="-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02" w:type="dxa"/>
            <w:vAlign w:val="center"/>
          </w:tcPr>
          <w:p>
            <w:pPr>
              <w:snapToGrid w:val="0"/>
              <w:spacing w:line="240" w:lineRule="exact"/>
              <w:ind w:left="-102" w:leftChars="-32" w:right="-109" w:rightChars="-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snapToGrid w:val="0"/>
              <w:spacing w:line="240" w:lineRule="exact"/>
              <w:ind w:left="-80" w:leftChars="-25" w:right="-106" w:rightChars="-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</w:t>
            </w:r>
          </w:p>
          <w:p>
            <w:pPr>
              <w:snapToGrid w:val="0"/>
              <w:spacing w:line="240" w:lineRule="exact"/>
              <w:ind w:left="-80" w:leftChars="-25" w:right="-106" w:rightChars="-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程度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号码</w:t>
            </w: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02" w:type="dxa"/>
            <w:vAlign w:val="center"/>
          </w:tcPr>
          <w:p>
            <w:pPr>
              <w:snapToGrid w:val="0"/>
              <w:spacing w:line="240" w:lineRule="exact"/>
              <w:ind w:left="-102" w:leftChars="-32" w:right="-109" w:rightChars="-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240" w:lineRule="exact"/>
              <w:ind w:left="-102" w:leftChars="-32" w:right="-109" w:rightChars="-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ordWrap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从事本工种时间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wordWrap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spacing w:line="240" w:lineRule="exact"/>
              <w:ind w:left="-102" w:leftChars="-32" w:right="-109" w:rightChars="-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原持证情况</w:t>
            </w:r>
          </w:p>
        </w:tc>
        <w:tc>
          <w:tcPr>
            <w:tcW w:w="138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技术工种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技术等级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发证日期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发证单位</w:t>
            </w:r>
          </w:p>
        </w:tc>
        <w:tc>
          <w:tcPr>
            <w:tcW w:w="210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spacing w:line="240" w:lineRule="exact"/>
              <w:ind w:left="-102" w:leftChars="-32" w:right="-109" w:rightChars="-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302" w:type="dxa"/>
            <w:textDirection w:val="tbRlV"/>
            <w:vAlign w:val="center"/>
          </w:tcPr>
          <w:p>
            <w:pPr>
              <w:snapToGrid w:val="0"/>
              <w:spacing w:line="240" w:lineRule="exact"/>
              <w:ind w:left="-102" w:leftChars="-32" w:right="-109" w:rightChars="-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单位意见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ind w:firstLine="600" w:firstLineChars="200"/>
              <w:rPr>
                <w:rFonts w:ascii="方正楷体_GBK" w:hAnsi="宋体" w:eastAsia="方正楷体_GBK" w:cs="宋体"/>
                <w:sz w:val="30"/>
                <w:szCs w:val="30"/>
              </w:rPr>
            </w:pPr>
            <w:r>
              <w:rPr>
                <w:rFonts w:hint="eastAsia" w:ascii="方正楷体_GBK" w:hAnsi="宋体" w:eastAsia="方正楷体_GBK" w:cs="宋体"/>
                <w:sz w:val="30"/>
                <w:szCs w:val="30"/>
              </w:rPr>
              <w:t>建议复核为</w:t>
            </w:r>
            <w:r>
              <w:rPr>
                <w:rFonts w:ascii="方正楷体_GBK" w:hAnsi="宋体" w:eastAsia="方正楷体_GBK" w:cs="宋体"/>
                <w:sz w:val="30"/>
                <w:szCs w:val="30"/>
              </w:rPr>
              <w:t xml:space="preserve">               </w:t>
            </w:r>
            <w:r>
              <w:rPr>
                <w:rFonts w:hint="eastAsia" w:ascii="方正楷体_GBK" w:hAnsi="宋体" w:eastAsia="方正楷体_GBK" w:cs="宋体"/>
                <w:sz w:val="30"/>
                <w:szCs w:val="30"/>
              </w:rPr>
              <w:t>工种，</w:t>
            </w:r>
            <w:r>
              <w:rPr>
                <w:rFonts w:ascii="方正楷体_GBK" w:hAnsi="宋体" w:eastAsia="方正楷体_GBK" w:cs="宋体"/>
                <w:sz w:val="30"/>
                <w:szCs w:val="30"/>
              </w:rPr>
              <w:t xml:space="preserve">         </w:t>
            </w:r>
            <w:r>
              <w:rPr>
                <w:rFonts w:hint="eastAsia" w:ascii="方正楷体_GBK" w:hAnsi="宋体" w:eastAsia="方正楷体_GBK" w:cs="宋体"/>
                <w:sz w:val="30"/>
                <w:szCs w:val="30"/>
              </w:rPr>
              <w:t>等级。</w:t>
            </w:r>
          </w:p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1302" w:type="dxa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行业考评委意见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  <w:jc w:val="center"/>
        </w:trPr>
        <w:tc>
          <w:tcPr>
            <w:tcW w:w="1302" w:type="dxa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工考部门意见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ind w:left="4958" w:leftChars="1254" w:hanging="945" w:hangingChars="4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left="4958" w:leftChars="1254" w:hanging="945" w:hangingChars="4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left="4958" w:leftChars="1254" w:hanging="945" w:hangingChars="4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left="4958" w:leftChars="1254" w:hanging="945" w:hangingChars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02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8165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发证日期：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line="360" w:lineRule="exact"/>
      </w:pPr>
      <w:r>
        <w:rPr>
          <w:rFonts w:hint="eastAsia" w:eastAsia="方正黑体简体"/>
          <w:sz w:val="21"/>
          <w:szCs w:val="21"/>
        </w:rPr>
        <w:t>本表一式两份，工考部门、本单位各一份。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0E0"/>
    <w:rsid w:val="000078DD"/>
    <w:rsid w:val="000A57D4"/>
    <w:rsid w:val="000C237F"/>
    <w:rsid w:val="00256B20"/>
    <w:rsid w:val="0029027E"/>
    <w:rsid w:val="002C7F88"/>
    <w:rsid w:val="0032489B"/>
    <w:rsid w:val="004510E0"/>
    <w:rsid w:val="00620EA7"/>
    <w:rsid w:val="006B77AC"/>
    <w:rsid w:val="006C4771"/>
    <w:rsid w:val="00781768"/>
    <w:rsid w:val="00891D41"/>
    <w:rsid w:val="00985641"/>
    <w:rsid w:val="009F6E76"/>
    <w:rsid w:val="00A05DD1"/>
    <w:rsid w:val="00A10FB5"/>
    <w:rsid w:val="00A40087"/>
    <w:rsid w:val="00B53BEF"/>
    <w:rsid w:val="00BB53BD"/>
    <w:rsid w:val="00BC42AA"/>
    <w:rsid w:val="00CA1275"/>
    <w:rsid w:val="00CF183B"/>
    <w:rsid w:val="00D44703"/>
    <w:rsid w:val="00F12FD2"/>
    <w:rsid w:val="03FB50B2"/>
    <w:rsid w:val="04A876DB"/>
    <w:rsid w:val="06D16706"/>
    <w:rsid w:val="075E4AA1"/>
    <w:rsid w:val="089828D1"/>
    <w:rsid w:val="09871B10"/>
    <w:rsid w:val="09F159E4"/>
    <w:rsid w:val="0C422CB6"/>
    <w:rsid w:val="105D5064"/>
    <w:rsid w:val="10C45D0D"/>
    <w:rsid w:val="120E5C5A"/>
    <w:rsid w:val="140B1878"/>
    <w:rsid w:val="144071E5"/>
    <w:rsid w:val="146B15FB"/>
    <w:rsid w:val="149228CA"/>
    <w:rsid w:val="15FA4A2B"/>
    <w:rsid w:val="162371BE"/>
    <w:rsid w:val="167F1F85"/>
    <w:rsid w:val="16F75939"/>
    <w:rsid w:val="1AFF58EA"/>
    <w:rsid w:val="1B3467C6"/>
    <w:rsid w:val="1C05787F"/>
    <w:rsid w:val="1D503B1B"/>
    <w:rsid w:val="1E532BCB"/>
    <w:rsid w:val="20240304"/>
    <w:rsid w:val="207417C8"/>
    <w:rsid w:val="216C7BBD"/>
    <w:rsid w:val="260A0A54"/>
    <w:rsid w:val="27A7239A"/>
    <w:rsid w:val="27D107A4"/>
    <w:rsid w:val="2FD7352A"/>
    <w:rsid w:val="317B7629"/>
    <w:rsid w:val="32E366B0"/>
    <w:rsid w:val="33BD4AF0"/>
    <w:rsid w:val="362D1BDA"/>
    <w:rsid w:val="397606E4"/>
    <w:rsid w:val="3B1C1D1C"/>
    <w:rsid w:val="3B724D80"/>
    <w:rsid w:val="3BBB0771"/>
    <w:rsid w:val="3DA83D43"/>
    <w:rsid w:val="3EFF1387"/>
    <w:rsid w:val="404833FC"/>
    <w:rsid w:val="405E6ABC"/>
    <w:rsid w:val="41BD2E5F"/>
    <w:rsid w:val="425937F0"/>
    <w:rsid w:val="42957747"/>
    <w:rsid w:val="42B533E3"/>
    <w:rsid w:val="45F14642"/>
    <w:rsid w:val="47AF73C4"/>
    <w:rsid w:val="480A5F76"/>
    <w:rsid w:val="4AC47570"/>
    <w:rsid w:val="4D5E024C"/>
    <w:rsid w:val="4E3E724C"/>
    <w:rsid w:val="50130A51"/>
    <w:rsid w:val="504119E3"/>
    <w:rsid w:val="506748ED"/>
    <w:rsid w:val="506E2BAE"/>
    <w:rsid w:val="52941D5B"/>
    <w:rsid w:val="55890F77"/>
    <w:rsid w:val="562A63CD"/>
    <w:rsid w:val="57F723CB"/>
    <w:rsid w:val="5A331526"/>
    <w:rsid w:val="5AA21062"/>
    <w:rsid w:val="5E9851DC"/>
    <w:rsid w:val="629B4EE2"/>
    <w:rsid w:val="65C272A4"/>
    <w:rsid w:val="66CA3536"/>
    <w:rsid w:val="671D1C30"/>
    <w:rsid w:val="683B0F4D"/>
    <w:rsid w:val="684518D2"/>
    <w:rsid w:val="690611BB"/>
    <w:rsid w:val="690A3CF8"/>
    <w:rsid w:val="6AEB4EC7"/>
    <w:rsid w:val="6B1121DC"/>
    <w:rsid w:val="7130241F"/>
    <w:rsid w:val="719C4AC7"/>
    <w:rsid w:val="74787F8E"/>
    <w:rsid w:val="794B7F70"/>
    <w:rsid w:val="7B6B41B0"/>
    <w:rsid w:val="7BE53C6D"/>
    <w:rsid w:val="7DC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99"/>
    <w:rPr>
      <w:sz w:val="18"/>
      <w:szCs w:val="18"/>
    </w:rPr>
  </w:style>
  <w:style w:type="character" w:customStyle="1" w:styleId="5">
    <w:name w:val="Balloon Text Char"/>
    <w:basedOn w:val="3"/>
    <w:link w:val="2"/>
    <w:semiHidden/>
    <w:uiPriority w:val="99"/>
    <w:rPr>
      <w:rFonts w:eastAsia="方正仿宋_GBK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77</Words>
  <Characters>439</Characters>
  <Lines>0</Lines>
  <Paragraphs>0</Paragraphs>
  <TotalTime>5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2019-03-08T09:14:00Z</dcterms:created>
  <dc:creator>hp</dc:creator>
  <cp:lastModifiedBy>hp</cp:lastModifiedBy>
  <cp:lastPrinted>2019-03-08T09:13:00Z</cp:lastPrinted>
  <dcterms:modified xsi:type="dcterms:W3CDTF">2019-03-14T01:15:25Z</dcterms:modified>
  <dc:title>江苏省机关事业单位工人技术等级复核人员登记表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